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04" w:rsidRDefault="00280904">
      <w:pPr>
        <w:ind w:firstLineChars="0" w:firstLine="0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芜湖职业技术学院普通空调拆装结算表</w:t>
      </w:r>
    </w:p>
    <w:p w:rsidR="00280904" w:rsidRDefault="00280904" w:rsidP="00794D14">
      <w:pPr>
        <w:ind w:firstLine="31680"/>
        <w:jc w:val="center"/>
        <w:rPr>
          <w:sz w:val="32"/>
          <w:szCs w:val="32"/>
        </w:rPr>
      </w:pPr>
    </w:p>
    <w:p w:rsidR="00280904" w:rsidRDefault="00280904">
      <w:pPr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使用部门（盖章）</w:t>
      </w:r>
      <w:r>
        <w:rPr>
          <w:sz w:val="32"/>
          <w:szCs w:val="32"/>
        </w:rPr>
        <w:t>------------------      20----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-----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-----</w:t>
      </w:r>
      <w:r>
        <w:rPr>
          <w:rFonts w:hint="eastAsia"/>
          <w:sz w:val="32"/>
          <w:szCs w:val="32"/>
        </w:rPr>
        <w:t>日</w:t>
      </w:r>
    </w:p>
    <w:tbl>
      <w:tblPr>
        <w:tblpPr w:leftFromText="180" w:rightFromText="180" w:vertAnchor="text" w:horzAnchor="page" w:tblpX="2122" w:tblpY="2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1421"/>
      </w:tblGrid>
      <w:tr w:rsidR="00280904">
        <w:trPr>
          <w:trHeight w:val="767"/>
        </w:trPr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8240" from=".15pt,4.7pt" to="66pt,65.1pt"/>
              </w:pict>
            </w: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  <w:p w:rsidR="00280904" w:rsidRDefault="00280904">
            <w:pPr>
              <w:ind w:firstLineChars="0" w:firstLine="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1420" w:type="dxa"/>
            <w:vAlign w:val="center"/>
          </w:tcPr>
          <w:p w:rsidR="00280904" w:rsidRDefault="00280904">
            <w:pPr>
              <w:ind w:firstLineChars="0" w:firstLine="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1.5P</w:t>
            </w:r>
            <w:r>
              <w:rPr>
                <w:rFonts w:ascii="宋体" w:hAnsi="宋体" w:cs="宋体" w:hint="eastAsia"/>
                <w:sz w:val="28"/>
                <w:szCs w:val="28"/>
              </w:rPr>
              <w:t>空调</w:t>
            </w:r>
          </w:p>
        </w:tc>
        <w:tc>
          <w:tcPr>
            <w:tcW w:w="1420" w:type="dxa"/>
            <w:vAlign w:val="center"/>
          </w:tcPr>
          <w:p w:rsidR="00280904" w:rsidRDefault="00280904">
            <w:pPr>
              <w:ind w:firstLineChars="0" w:firstLine="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2P</w:t>
            </w:r>
            <w:r>
              <w:rPr>
                <w:rFonts w:ascii="宋体" w:hAnsi="宋体" w:cs="宋体" w:hint="eastAsia"/>
                <w:sz w:val="28"/>
                <w:szCs w:val="28"/>
              </w:rPr>
              <w:t>空调</w:t>
            </w:r>
          </w:p>
        </w:tc>
        <w:tc>
          <w:tcPr>
            <w:tcW w:w="1420" w:type="dxa"/>
            <w:vAlign w:val="center"/>
          </w:tcPr>
          <w:p w:rsidR="00280904" w:rsidRDefault="00280904">
            <w:pPr>
              <w:ind w:firstLineChars="0" w:firstLine="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3P</w:t>
            </w:r>
            <w:r>
              <w:rPr>
                <w:rFonts w:ascii="宋体" w:hAnsi="宋体" w:cs="宋体" w:hint="eastAsia"/>
                <w:sz w:val="28"/>
                <w:szCs w:val="28"/>
              </w:rPr>
              <w:t>空调</w:t>
            </w:r>
          </w:p>
        </w:tc>
        <w:tc>
          <w:tcPr>
            <w:tcW w:w="1421" w:type="dxa"/>
            <w:vAlign w:val="center"/>
          </w:tcPr>
          <w:p w:rsidR="00280904" w:rsidRDefault="00280904">
            <w:pPr>
              <w:ind w:firstLineChars="0" w:firstLine="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5P</w:t>
            </w:r>
            <w:r>
              <w:rPr>
                <w:rFonts w:ascii="宋体" w:hAnsi="宋体" w:cs="宋体" w:hint="eastAsia"/>
                <w:sz w:val="28"/>
                <w:szCs w:val="28"/>
              </w:rPr>
              <w:t>柜机</w:t>
            </w:r>
          </w:p>
        </w:tc>
        <w:tc>
          <w:tcPr>
            <w:tcW w:w="1421" w:type="dxa"/>
            <w:vAlign w:val="center"/>
          </w:tcPr>
          <w:p w:rsidR="00280904" w:rsidRDefault="00280904">
            <w:pPr>
              <w:ind w:firstLineChars="0" w:firstLine="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5P</w:t>
            </w:r>
            <w:r>
              <w:rPr>
                <w:rFonts w:ascii="宋体" w:hAnsi="宋体" w:cs="宋体" w:hint="eastAsia"/>
                <w:sz w:val="28"/>
                <w:szCs w:val="28"/>
              </w:rPr>
              <w:t>顶机</w:t>
            </w:r>
          </w:p>
        </w:tc>
      </w:tr>
      <w:tr w:rsidR="00280904">
        <w:trPr>
          <w:trHeight w:val="680"/>
        </w:trPr>
        <w:tc>
          <w:tcPr>
            <w:tcW w:w="1420" w:type="dxa"/>
          </w:tcPr>
          <w:p w:rsidR="00280904" w:rsidRDefault="00280904">
            <w:pPr>
              <w:ind w:firstLineChars="0" w:firstLine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拆机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421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421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</w:tr>
      <w:tr w:rsidR="00280904">
        <w:trPr>
          <w:trHeight w:val="680"/>
        </w:trPr>
        <w:tc>
          <w:tcPr>
            <w:tcW w:w="1420" w:type="dxa"/>
          </w:tcPr>
          <w:p w:rsidR="00280904" w:rsidRDefault="00280904">
            <w:pPr>
              <w:ind w:firstLineChars="0" w:firstLine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装机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421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  <w:tc>
          <w:tcPr>
            <w:tcW w:w="1421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台</w:t>
            </w:r>
          </w:p>
        </w:tc>
      </w:tr>
      <w:tr w:rsidR="00280904">
        <w:trPr>
          <w:trHeight w:val="680"/>
        </w:trPr>
        <w:tc>
          <w:tcPr>
            <w:tcW w:w="1420" w:type="dxa"/>
          </w:tcPr>
          <w:p w:rsidR="00280904" w:rsidRDefault="00280904">
            <w:pPr>
              <w:ind w:firstLineChars="0" w:firstLine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铜管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1421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  <w:tc>
          <w:tcPr>
            <w:tcW w:w="1421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米</w:t>
            </w:r>
          </w:p>
        </w:tc>
      </w:tr>
      <w:tr w:rsidR="00280904">
        <w:trPr>
          <w:trHeight w:val="680"/>
        </w:trPr>
        <w:tc>
          <w:tcPr>
            <w:tcW w:w="1420" w:type="dxa"/>
          </w:tcPr>
          <w:p w:rsidR="00280904" w:rsidRDefault="00280904">
            <w:pPr>
              <w:ind w:firstLineChars="0" w:firstLine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空调支架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付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付</w:t>
            </w:r>
          </w:p>
        </w:tc>
        <w:tc>
          <w:tcPr>
            <w:tcW w:w="1420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付</w:t>
            </w:r>
          </w:p>
        </w:tc>
        <w:tc>
          <w:tcPr>
            <w:tcW w:w="1421" w:type="dxa"/>
          </w:tcPr>
          <w:p w:rsidR="00280904" w:rsidRDefault="00280904">
            <w:pPr>
              <w:ind w:firstLineChars="0" w:firstLine="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付</w:t>
            </w:r>
          </w:p>
        </w:tc>
        <w:tc>
          <w:tcPr>
            <w:tcW w:w="1421" w:type="dxa"/>
          </w:tcPr>
          <w:p w:rsidR="00280904" w:rsidRDefault="00280904" w:rsidP="00280904">
            <w:pPr>
              <w:ind w:firstLineChars="300" w:firstLine="31680"/>
              <w:rPr>
                <w:rFonts w:asci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付</w:t>
            </w:r>
          </w:p>
        </w:tc>
      </w:tr>
    </w:tbl>
    <w:p w:rsidR="00280904" w:rsidRDefault="00280904">
      <w:pPr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注：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、空格处“</w:t>
      </w:r>
      <w:r>
        <w:rPr>
          <w:sz w:val="32"/>
          <w:szCs w:val="32"/>
        </w:rPr>
        <w:t>0</w:t>
      </w:r>
      <w:r>
        <w:rPr>
          <w:rFonts w:hint="eastAsia"/>
          <w:sz w:val="32"/>
          <w:szCs w:val="32"/>
        </w:rPr>
        <w:t>”注销。</w:t>
      </w:r>
    </w:p>
    <w:p w:rsidR="00280904" w:rsidRDefault="00280904">
      <w:pPr>
        <w:ind w:firstLineChars="0" w:firstLine="0"/>
        <w:rPr>
          <w:sz w:val="32"/>
          <w:szCs w:val="32"/>
        </w:rPr>
      </w:pPr>
      <w:r>
        <w:rPr>
          <w:sz w:val="32"/>
          <w:szCs w:val="32"/>
        </w:rPr>
        <w:t xml:space="preserve">    2</w:t>
      </w:r>
      <w:r>
        <w:rPr>
          <w:rFonts w:hint="eastAsia"/>
          <w:sz w:val="32"/>
          <w:szCs w:val="32"/>
        </w:rPr>
        <w:t>、如需要增加电器辅材等在下框内说明（可附页）。</w:t>
      </w:r>
    </w:p>
    <w:p w:rsidR="00280904" w:rsidRDefault="00280904">
      <w:pPr>
        <w:ind w:firstLineChars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280904" w:rsidTr="00235136">
        <w:trPr>
          <w:trHeight w:val="3913"/>
        </w:trPr>
        <w:tc>
          <w:tcPr>
            <w:tcW w:w="8522" w:type="dxa"/>
          </w:tcPr>
          <w:p w:rsidR="00280904" w:rsidRPr="00235136" w:rsidRDefault="00280904" w:rsidP="00235136">
            <w:pPr>
              <w:ind w:firstLineChars="0" w:firstLine="0"/>
              <w:rPr>
                <w:sz w:val="32"/>
                <w:szCs w:val="32"/>
              </w:rPr>
            </w:pPr>
          </w:p>
        </w:tc>
      </w:tr>
    </w:tbl>
    <w:p w:rsidR="00280904" w:rsidRDefault="00280904">
      <w:pPr>
        <w:ind w:firstLineChars="0" w:firstLine="0"/>
        <w:rPr>
          <w:sz w:val="32"/>
          <w:szCs w:val="32"/>
        </w:rPr>
      </w:pPr>
    </w:p>
    <w:p w:rsidR="00280904" w:rsidRDefault="00280904" w:rsidP="00794D14">
      <w:pPr>
        <w:ind w:firstLineChars="1300" w:firstLine="3168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使用部门（签字）：</w:t>
      </w:r>
    </w:p>
    <w:p w:rsidR="00280904" w:rsidRDefault="00280904" w:rsidP="00794D14">
      <w:pPr>
        <w:ind w:firstLineChars="18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总务处：</w:t>
      </w:r>
    </w:p>
    <w:sectPr w:rsidR="00280904" w:rsidSect="00927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955C11"/>
    <w:rsid w:val="001D7244"/>
    <w:rsid w:val="00235136"/>
    <w:rsid w:val="00280904"/>
    <w:rsid w:val="00794D14"/>
    <w:rsid w:val="00927032"/>
    <w:rsid w:val="06087B50"/>
    <w:rsid w:val="09955C11"/>
    <w:rsid w:val="285F019F"/>
    <w:rsid w:val="6E4214E2"/>
    <w:rsid w:val="71C8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32"/>
    <w:pPr>
      <w:widowControl w:val="0"/>
      <w:ind w:firstLineChars="200" w:firstLine="20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703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37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王金虎</dc:creator>
  <cp:keywords/>
  <dc:description/>
  <cp:lastModifiedBy>吴健</cp:lastModifiedBy>
  <cp:revision>2</cp:revision>
  <cp:lastPrinted>2019-12-11T03:01:00Z</cp:lastPrinted>
  <dcterms:created xsi:type="dcterms:W3CDTF">2019-12-11T01:49:00Z</dcterms:created>
  <dcterms:modified xsi:type="dcterms:W3CDTF">2019-12-16T06:00:00Z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